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58" w:rsidRDefault="00DD2651" w:rsidP="00E16658">
      <w:pPr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-114300</wp:posOffset>
            </wp:positionV>
            <wp:extent cx="1905000" cy="1343025"/>
            <wp:effectExtent l="0" t="0" r="0" b="0"/>
            <wp:wrapNone/>
            <wp:docPr id="2" name="Picture 2" descr="boysat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ysatde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658" w:rsidRPr="00E16658" w:rsidRDefault="00B34A6E" w:rsidP="00E1665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71pt;margin-top:4.2pt;width:188.25pt;height:45pt;z-index:251657216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Τιμωρία"/>
            <w10:wrap type="square"/>
          </v:shape>
        </w:pict>
      </w:r>
    </w:p>
    <w:p w:rsidR="00E16658" w:rsidRDefault="00E16658" w:rsidP="00E16658"/>
    <w:p w:rsidR="00E16658" w:rsidRDefault="00E16658" w:rsidP="00E16658"/>
    <w:p w:rsidR="00E16658" w:rsidRPr="00E16658" w:rsidRDefault="00E16658" w:rsidP="00E16658"/>
    <w:p w:rsidR="00E16658" w:rsidRPr="00E16658" w:rsidRDefault="00E16658" w:rsidP="00E16658"/>
    <w:p w:rsidR="00E16658" w:rsidRDefault="00E16658" w:rsidP="00E16658"/>
    <w:p w:rsidR="00285A79" w:rsidRDefault="00285A79" w:rsidP="00E16658">
      <w:pPr>
        <w:spacing w:line="360" w:lineRule="auto"/>
        <w:jc w:val="both"/>
        <w:rPr>
          <w:rFonts w:ascii="Comic Sans MS" w:hAnsi="Comic Sans MS"/>
          <w:b/>
          <w:sz w:val="22"/>
          <w:szCs w:val="22"/>
        </w:rPr>
      </w:pPr>
    </w:p>
    <w:p w:rsidR="000C1157" w:rsidRPr="00E16658" w:rsidRDefault="00E16658" w:rsidP="00E16658">
      <w:pPr>
        <w:spacing w:line="360" w:lineRule="auto"/>
        <w:jc w:val="both"/>
        <w:rPr>
          <w:rFonts w:ascii="Comic Sans MS" w:hAnsi="Comic Sans MS"/>
          <w:b/>
          <w:sz w:val="22"/>
          <w:szCs w:val="22"/>
        </w:rPr>
      </w:pPr>
      <w:r w:rsidRPr="00E16658">
        <w:rPr>
          <w:rFonts w:ascii="Comic Sans MS" w:hAnsi="Comic Sans MS"/>
          <w:b/>
          <w:sz w:val="22"/>
          <w:szCs w:val="22"/>
        </w:rPr>
        <w:t>Έχεις μπελάδες! Η δασκάλα είπε να φέρετε στην τάξη το μικρό κατοικίδιο σας για το μάθημα, και εσείς φέρατε ένα ποντικάκι που έφυγε από το κλουβί του και έκανε την τάξη άνω-κάτω. Οι συμμαθητές φώναζαν ανεβασμένοι στα θρανία και η δασκάλα προσπαθούσε να μην δείξει πόσο τρόμαξε! Το αποτέλεσμα; Γραπτή τιμωρία. Πρέπει να γράψεις 20 φορές</w:t>
      </w:r>
    </w:p>
    <w:p w:rsidR="00E16658" w:rsidRDefault="00E16658" w:rsidP="00E16658"/>
    <w:p w:rsidR="00E16658" w:rsidRPr="00B34A6E" w:rsidRDefault="00E16658" w:rsidP="00E16658">
      <w:pPr>
        <w:jc w:val="center"/>
        <w:rPr>
          <w:b/>
          <w:sz w:val="32"/>
          <w:szCs w:val="32"/>
        </w:rPr>
      </w:pPr>
      <w:r w:rsidRPr="00B34A6E">
        <w:rPr>
          <w:b/>
          <w:sz w:val="32"/>
          <w:szCs w:val="32"/>
        </w:rPr>
        <w:t>Δεν θα φέρω ξανά το κατοικίδιο μου στο σχολείο.</w:t>
      </w:r>
    </w:p>
    <w:p w:rsidR="00E16658" w:rsidRDefault="00E16658" w:rsidP="00E16658"/>
    <w:p w:rsidR="00E16658" w:rsidRDefault="00E16658" w:rsidP="00E16658">
      <w:pPr>
        <w:spacing w:line="360" w:lineRule="auto"/>
        <w:jc w:val="both"/>
        <w:rPr>
          <w:rFonts w:ascii="Comic Sans MS" w:hAnsi="Comic Sans MS"/>
          <w:b/>
          <w:sz w:val="22"/>
          <w:szCs w:val="22"/>
        </w:rPr>
      </w:pPr>
      <w:r w:rsidRPr="00E16658">
        <w:rPr>
          <w:rFonts w:ascii="Comic Sans MS" w:hAnsi="Comic Sans MS"/>
          <w:b/>
          <w:sz w:val="22"/>
          <w:szCs w:val="22"/>
        </w:rPr>
        <w:t xml:space="preserve">Γράψτε μια φορά την πρόταση, επέλεξε την και κάνε 1 φορά αντιγραφή και 19 φορές επικόλληση! Ήταν απλό τελικά… </w:t>
      </w:r>
    </w:p>
    <w:p w:rsidR="00E16658" w:rsidRDefault="00E16658" w:rsidP="00E16658">
      <w:pPr>
        <w:tabs>
          <w:tab w:val="left" w:pos="369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cr/>
      </w:r>
      <w:r w:rsidRPr="00E16658">
        <w:rPr>
          <w:rFonts w:ascii="Comic Sans MS" w:hAnsi="Comic Sans MS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9pt;height:6.9pt" o:hrpct="0" o:hralign="center" o:hr="t">
            <v:imagedata r:id="rId5" o:title="BD14710_"/>
          </v:shape>
        </w:pict>
      </w:r>
    </w:p>
    <w:p w:rsidR="00B34A6E" w:rsidRDefault="00DD2651" w:rsidP="00E16658">
      <w:pPr>
        <w:tabs>
          <w:tab w:val="left" w:pos="369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99060</wp:posOffset>
            </wp:positionV>
            <wp:extent cx="842645" cy="1028700"/>
            <wp:effectExtent l="57150" t="38100" r="33655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905" t="54866" r="34677" b="16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28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A6E" w:rsidRPr="00B34A6E" w:rsidRDefault="003A4407" w:rsidP="00B34A6E">
      <w:pPr>
        <w:jc w:val="center"/>
        <w:rPr>
          <w:rFonts w:ascii="Comic Sans MS" w:hAnsi="Comic Sans MS"/>
          <w:sz w:val="22"/>
          <w:szCs w:val="22"/>
        </w:rPr>
      </w:pPr>
      <w:r>
        <w:rPr>
          <w:noProof/>
        </w:rPr>
        <w:pict>
          <v:shape id="_x0000_s1029" type="#_x0000_t136" style="position:absolute;left:0;text-align:left;margin-left:126pt;margin-top:1.45pt;width:294.75pt;height:45pt;z-index:251659264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Ονόματα Ηρώων"/>
            <w10:wrap type="square"/>
          </v:shape>
        </w:pict>
      </w:r>
    </w:p>
    <w:p w:rsidR="00B34A6E" w:rsidRDefault="00B34A6E" w:rsidP="00B34A6E">
      <w:pPr>
        <w:rPr>
          <w:rFonts w:ascii="Comic Sans MS" w:hAnsi="Comic Sans MS"/>
          <w:sz w:val="22"/>
          <w:szCs w:val="22"/>
        </w:rPr>
      </w:pPr>
    </w:p>
    <w:p w:rsidR="003A4407" w:rsidRDefault="003A4407" w:rsidP="00B34A6E">
      <w:pPr>
        <w:rPr>
          <w:rFonts w:ascii="Comic Sans MS" w:hAnsi="Comic Sans MS"/>
          <w:sz w:val="22"/>
          <w:szCs w:val="22"/>
        </w:rPr>
      </w:pPr>
    </w:p>
    <w:p w:rsidR="003A4407" w:rsidRDefault="003A4407" w:rsidP="00B34A6E">
      <w:pPr>
        <w:rPr>
          <w:rFonts w:ascii="Comic Sans MS" w:hAnsi="Comic Sans MS"/>
          <w:sz w:val="22"/>
          <w:szCs w:val="22"/>
        </w:rPr>
      </w:pPr>
    </w:p>
    <w:p w:rsidR="003A4407" w:rsidRDefault="003A4407" w:rsidP="00B34A6E">
      <w:pPr>
        <w:rPr>
          <w:rFonts w:ascii="Comic Sans MS" w:hAnsi="Comic Sans MS"/>
          <w:sz w:val="22"/>
          <w:szCs w:val="22"/>
        </w:rPr>
      </w:pPr>
    </w:p>
    <w:p w:rsidR="003A4407" w:rsidRDefault="003A4407" w:rsidP="00B34A6E">
      <w:pPr>
        <w:rPr>
          <w:rFonts w:ascii="Comic Sans MS" w:hAnsi="Comic Sans MS"/>
          <w:sz w:val="22"/>
          <w:szCs w:val="22"/>
        </w:rPr>
      </w:pPr>
    </w:p>
    <w:p w:rsidR="00B34A6E" w:rsidRPr="003A4407" w:rsidRDefault="003A4407" w:rsidP="003A4407">
      <w:pPr>
        <w:jc w:val="both"/>
        <w:rPr>
          <w:rFonts w:ascii="Comic Sans MS" w:hAnsi="Comic Sans MS"/>
          <w:b/>
          <w:sz w:val="22"/>
          <w:szCs w:val="22"/>
        </w:rPr>
      </w:pPr>
      <w:r w:rsidRPr="003A4407">
        <w:rPr>
          <w:rFonts w:ascii="Comic Sans MS" w:hAnsi="Comic Sans MS"/>
          <w:b/>
          <w:sz w:val="22"/>
          <w:szCs w:val="22"/>
        </w:rPr>
        <w:t>Αντέγραψε τα ονόματα των ηρώων της Ελληνικής Επανάστασης από την πρώτη στήλη στην δεύτερη, βάζοντας πρώτο το μικρό όνομα (πρέπει να αντιγράψεις κάθε λέξη χωριστά)</w:t>
      </w:r>
    </w:p>
    <w:p w:rsidR="00B34A6E" w:rsidRDefault="00B34A6E" w:rsidP="00B34A6E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dotted" w:sz="12" w:space="0" w:color="0000FF"/>
          <w:insideV w:val="dotted" w:sz="12" w:space="0" w:color="0000FF"/>
        </w:tblBorders>
        <w:tblLook w:val="01E0"/>
      </w:tblPr>
      <w:tblGrid>
        <w:gridCol w:w="4927"/>
        <w:gridCol w:w="4927"/>
      </w:tblGrid>
      <w:tr w:rsidR="00B34A6E">
        <w:trPr>
          <w:trHeight w:val="567"/>
        </w:trPr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Κολοκοτρώνης Θεόδωρος</w:t>
            </w:r>
          </w:p>
        </w:tc>
        <w:tc>
          <w:tcPr>
            <w:tcW w:w="4927" w:type="dxa"/>
            <w:vAlign w:val="center"/>
          </w:tcPr>
          <w:p w:rsidR="00B34A6E" w:rsidRDefault="00E87DCC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Θεόδωρος Κολοκοτρώνης</w:t>
            </w:r>
          </w:p>
        </w:tc>
      </w:tr>
      <w:tr w:rsidR="00B34A6E">
        <w:trPr>
          <w:trHeight w:val="567"/>
        </w:trPr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Καραϊσκάκης Γεώργιος </w:t>
            </w:r>
          </w:p>
        </w:tc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34A6E">
        <w:trPr>
          <w:trHeight w:val="567"/>
        </w:trPr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Διάκος Αθανάσιος</w:t>
            </w:r>
          </w:p>
        </w:tc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34A6E">
        <w:trPr>
          <w:trHeight w:val="567"/>
        </w:trPr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Ανδρούτσος Οδυσσέας</w:t>
            </w:r>
          </w:p>
        </w:tc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34A6E">
        <w:trPr>
          <w:trHeight w:val="567"/>
        </w:trPr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Μαυρομιχάλης Πετρόμπεης </w:t>
            </w:r>
          </w:p>
        </w:tc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34A6E">
        <w:trPr>
          <w:trHeight w:val="567"/>
        </w:trPr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Μπουμπουλίνα Λασκαρίνα</w:t>
            </w:r>
          </w:p>
        </w:tc>
        <w:tc>
          <w:tcPr>
            <w:tcW w:w="4927" w:type="dxa"/>
            <w:vAlign w:val="center"/>
          </w:tcPr>
          <w:p w:rsidR="00B34A6E" w:rsidRDefault="00B34A6E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A4407">
        <w:trPr>
          <w:trHeight w:val="567"/>
        </w:trPr>
        <w:tc>
          <w:tcPr>
            <w:tcW w:w="4927" w:type="dxa"/>
            <w:vAlign w:val="center"/>
          </w:tcPr>
          <w:p w:rsidR="003A4407" w:rsidRDefault="00E87DCC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Μαυρογένους Μαντώ </w:t>
            </w:r>
          </w:p>
        </w:tc>
        <w:tc>
          <w:tcPr>
            <w:tcW w:w="4927" w:type="dxa"/>
            <w:vAlign w:val="center"/>
          </w:tcPr>
          <w:p w:rsidR="003A4407" w:rsidRDefault="003A4407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A4407">
        <w:trPr>
          <w:trHeight w:val="567"/>
        </w:trPr>
        <w:tc>
          <w:tcPr>
            <w:tcW w:w="4927" w:type="dxa"/>
            <w:vAlign w:val="center"/>
          </w:tcPr>
          <w:p w:rsidR="003A4407" w:rsidRDefault="00E87DCC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Κανάρης Κωνσταντίνος </w:t>
            </w:r>
          </w:p>
        </w:tc>
        <w:tc>
          <w:tcPr>
            <w:tcW w:w="4927" w:type="dxa"/>
            <w:vAlign w:val="center"/>
          </w:tcPr>
          <w:p w:rsidR="003A4407" w:rsidRDefault="003A4407" w:rsidP="00B34A6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B34A6E" w:rsidRPr="00B34A6E" w:rsidRDefault="00B34A6E" w:rsidP="003A4407"/>
    <w:sectPr w:rsidR="00B34A6E" w:rsidRPr="00B34A6E" w:rsidSect="00323928">
      <w:pgSz w:w="11906" w:h="16838"/>
      <w:pgMar w:top="1134" w:right="1134" w:bottom="360" w:left="1134" w:header="709" w:footer="709" w:gutter="0"/>
      <w:pgBorders w:offsetFrom="page">
        <w:top w:val="dotted" w:sz="12" w:space="24" w:color="0000FF"/>
        <w:left w:val="dotted" w:sz="12" w:space="24" w:color="0000FF"/>
        <w:bottom w:val="dotted" w:sz="12" w:space="24" w:color="0000FF"/>
        <w:right w:val="dotted" w:sz="12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attachedTemplate r:id="rId1"/>
  <w:stylePaneFormatFilter w:val="3F01"/>
  <w:defaultTabStop w:val="720"/>
  <w:characterSpacingControl w:val="doNotCompress"/>
  <w:compat/>
  <w:rsids>
    <w:rsidRoot w:val="00DD2651"/>
    <w:rsid w:val="00065CE0"/>
    <w:rsid w:val="000C1157"/>
    <w:rsid w:val="001C3F87"/>
    <w:rsid w:val="00213F5F"/>
    <w:rsid w:val="0028051C"/>
    <w:rsid w:val="0028074F"/>
    <w:rsid w:val="00285A79"/>
    <w:rsid w:val="00323928"/>
    <w:rsid w:val="00334379"/>
    <w:rsid w:val="003A4407"/>
    <w:rsid w:val="003B7B79"/>
    <w:rsid w:val="00407F38"/>
    <w:rsid w:val="00424025"/>
    <w:rsid w:val="00436B40"/>
    <w:rsid w:val="004469B6"/>
    <w:rsid w:val="00547ABE"/>
    <w:rsid w:val="00606A4D"/>
    <w:rsid w:val="00620957"/>
    <w:rsid w:val="00877F98"/>
    <w:rsid w:val="008B467A"/>
    <w:rsid w:val="00A05C23"/>
    <w:rsid w:val="00AC6B49"/>
    <w:rsid w:val="00B34A6E"/>
    <w:rsid w:val="00BC2BCD"/>
    <w:rsid w:val="00BE634D"/>
    <w:rsid w:val="00CA1E19"/>
    <w:rsid w:val="00D85723"/>
    <w:rsid w:val="00D9373D"/>
    <w:rsid w:val="00DC7BDB"/>
    <w:rsid w:val="00DD2651"/>
    <w:rsid w:val="00E16658"/>
    <w:rsid w:val="00E87DCC"/>
    <w:rsid w:val="00EA395A"/>
    <w:rsid w:val="00F072DC"/>
    <w:rsid w:val="00F567C8"/>
    <w:rsid w:val="00F8755F"/>
    <w:rsid w:val="00FE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επικεφαλίδα βιβλίου"/>
    <w:basedOn w:val="Normal"/>
    <w:autoRedefine/>
    <w:rsid w:val="00A05C23"/>
    <w:pPr>
      <w:jc w:val="center"/>
    </w:pPr>
    <w:rPr>
      <w:rFonts w:ascii="Comic Sans MS" w:hAnsi="Comic Sans MS"/>
      <w:b/>
      <w:color w:val="0000FF"/>
      <w:sz w:val="28"/>
      <w:szCs w:val="144"/>
    </w:rPr>
  </w:style>
  <w:style w:type="paragraph" w:customStyle="1" w:styleId="a0">
    <w:name w:val="Επικεφαλίδα Βιβλίου"/>
    <w:basedOn w:val="Normal"/>
    <w:autoRedefine/>
    <w:rsid w:val="00F072DC"/>
    <w:pPr>
      <w:jc w:val="center"/>
    </w:pPr>
    <w:rPr>
      <w:rFonts w:ascii="Comic Sans MS" w:hAnsi="Comic Sans MS"/>
      <w:b/>
      <w:color w:val="0000FF"/>
      <w:sz w:val="28"/>
      <w:szCs w:val="36"/>
    </w:rPr>
  </w:style>
  <w:style w:type="paragraph" w:customStyle="1" w:styleId="a1">
    <w:name w:val="Επικεφαλίδες βιβλίου"/>
    <w:basedOn w:val="Normal"/>
    <w:rsid w:val="0028074F"/>
    <w:pPr>
      <w:jc w:val="center"/>
    </w:pPr>
    <w:rPr>
      <w:rFonts w:ascii="Comic Sans MS" w:hAnsi="Comic Sans MS"/>
      <w:b/>
      <w:bCs/>
      <w:color w:val="0000FF"/>
      <w:sz w:val="36"/>
      <w:szCs w:val="20"/>
    </w:rPr>
  </w:style>
  <w:style w:type="paragraph" w:customStyle="1" w:styleId="a2">
    <w:name w:val="Σώμα κειμένου βιβλίου"/>
    <w:basedOn w:val="Normal"/>
    <w:rsid w:val="0028074F"/>
    <w:pPr>
      <w:spacing w:line="360" w:lineRule="auto"/>
      <w:jc w:val="both"/>
    </w:pPr>
    <w:rPr>
      <w:rFonts w:ascii="Comic Sans MS" w:hAnsi="Comic Sans MS"/>
      <w:b/>
      <w:bCs/>
      <w:szCs w:val="20"/>
    </w:rPr>
  </w:style>
  <w:style w:type="paragraph" w:customStyle="1" w:styleId="2">
    <w:name w:val="Επικεφαλίδες βιβλίου 2"/>
    <w:basedOn w:val="Normal"/>
    <w:rsid w:val="0028074F"/>
    <w:pPr>
      <w:jc w:val="center"/>
    </w:pPr>
    <w:rPr>
      <w:rFonts w:ascii="Comic Sans MS" w:hAnsi="Comic Sans MS"/>
      <w:b/>
      <w:bCs/>
      <w:color w:val="0000FF"/>
      <w:sz w:val="36"/>
      <w:szCs w:val="36"/>
    </w:rPr>
  </w:style>
  <w:style w:type="paragraph" w:customStyle="1" w:styleId="a3">
    <w:name w:val="Επικεφαλίδα βιβλίου"/>
    <w:basedOn w:val="Normal"/>
    <w:rsid w:val="004469B6"/>
    <w:pPr>
      <w:jc w:val="center"/>
    </w:pPr>
    <w:rPr>
      <w:rFonts w:ascii="Comic Sans MS" w:hAnsi="Comic Sans MS"/>
      <w:color w:val="0000FF"/>
      <w:sz w:val="36"/>
      <w:szCs w:val="36"/>
    </w:rPr>
  </w:style>
  <w:style w:type="paragraph" w:styleId="HTMLPreformatted">
    <w:name w:val="HTML Preformatted"/>
    <w:basedOn w:val="Normal"/>
    <w:rsid w:val="00B34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39"/>
      <w:szCs w:val="39"/>
    </w:rPr>
  </w:style>
  <w:style w:type="table" w:styleId="TableGrid">
    <w:name w:val="Table Grid"/>
    <w:basedOn w:val="TableNormal"/>
    <w:rsid w:val="00B3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s\Desktop\&#913;&#931;&#922;&#919;&#931;&#917;&#921;&#931;%20&#916;&#919;&#924;&#927;&#932;&#921;&#922;&#927;\&#913;&#931;&#922;&#919;&#931;&#917;&#921;&#931;%20&#914;%20&#916;&#919;&#924;&#927;&#932;&#921;&#922;&#927;&#933;%20WORD\2.2&#945;&#957;&#964;&#953;&#947;&#961;&#945;&#966;&#942;-&#949;&#960;&#953;&#954;&#972;&#955;&#955;&#951;&#963;&#95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2.2αντιγραφή-επικόλληση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2021-07-27T16:14:00Z</dcterms:created>
  <dcterms:modified xsi:type="dcterms:W3CDTF">2021-07-27T16:15:00Z</dcterms:modified>
</cp:coreProperties>
</file>